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A0" w:rsidRDefault="00DA68A0" w:rsidP="00CF4C57">
      <w:pPr>
        <w:spacing w:after="0" w:line="240" w:lineRule="auto"/>
        <w:ind w:right="-360"/>
        <w:rPr>
          <w:sz w:val="20"/>
          <w:szCs w:val="20"/>
        </w:rPr>
      </w:pPr>
      <w:r w:rsidRPr="008A1A07">
        <w:rPr>
          <w:b/>
          <w:sz w:val="20"/>
          <w:szCs w:val="20"/>
        </w:rPr>
        <w:t>Family History</w:t>
      </w:r>
      <w:r>
        <w:rPr>
          <w:sz w:val="20"/>
          <w:szCs w:val="20"/>
        </w:rPr>
        <w:t>: Please indicate which relative has had the following diseases (parents and siblings are highest priority).</w:t>
      </w:r>
    </w:p>
    <w:p w:rsidR="00CF4C57" w:rsidRPr="00CF4C57" w:rsidRDefault="00CF4C57" w:rsidP="00CF4C57">
      <w:pPr>
        <w:spacing w:after="0" w:line="240" w:lineRule="auto"/>
        <w:ind w:right="-360"/>
        <w:rPr>
          <w:sz w:val="12"/>
          <w:szCs w:val="12"/>
        </w:rPr>
      </w:pPr>
    </w:p>
    <w:p w:rsidR="00CF4C57" w:rsidRDefault="00CF4C57" w:rsidP="00CF4C57">
      <w:pPr>
        <w:spacing w:after="0" w:line="240" w:lineRule="auto"/>
        <w:ind w:right="-360"/>
        <w:rPr>
          <w:sz w:val="20"/>
          <w:szCs w:val="20"/>
        </w:rPr>
      </w:pPr>
      <w:r>
        <w:rPr>
          <w:sz w:val="20"/>
          <w:szCs w:val="20"/>
        </w:rPr>
        <w:t>***If history of one or more family member is unknown, place a check in the box next to the corresponding person(s). ****</w:t>
      </w:r>
    </w:p>
    <w:p w:rsidR="00CF4C57" w:rsidRPr="00CF4C57" w:rsidRDefault="00CF4C57" w:rsidP="00CF4C57">
      <w:pPr>
        <w:spacing w:after="0" w:line="240" w:lineRule="auto"/>
        <w:ind w:right="-360"/>
        <w:rPr>
          <w:sz w:val="12"/>
          <w:szCs w:val="12"/>
        </w:rPr>
      </w:pPr>
    </w:p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3262"/>
        <w:gridCol w:w="1044"/>
        <w:gridCol w:w="1040"/>
        <w:gridCol w:w="1034"/>
        <w:gridCol w:w="1045"/>
        <w:gridCol w:w="1320"/>
        <w:gridCol w:w="1328"/>
        <w:gridCol w:w="1320"/>
        <w:gridCol w:w="1328"/>
        <w:gridCol w:w="1859"/>
      </w:tblGrid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left="-108" w:right="-3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DA68A0">
              <w:rPr>
                <w:sz w:val="20"/>
                <w:szCs w:val="20"/>
                <w:u w:val="single"/>
              </w:rPr>
              <w:t>Relationship:</w:t>
            </w:r>
            <w:r>
              <w:rPr>
                <w:sz w:val="20"/>
                <w:szCs w:val="20"/>
                <w:u w:val="single"/>
              </w:rPr>
              <w:t>_____________________</w:t>
            </w:r>
          </w:p>
          <w:p w:rsidR="00DA68A0" w:rsidRP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 w:rsidRPr="00DA68A0">
              <w:rPr>
                <w:sz w:val="20"/>
                <w:szCs w:val="20"/>
              </w:rPr>
              <w:t>Disease</w:t>
            </w:r>
            <w:r w:rsidR="00D141EC">
              <w:rPr>
                <w:sz w:val="20"/>
                <w:szCs w:val="20"/>
              </w:rPr>
              <w:t>:</w:t>
            </w:r>
            <w:r w:rsidRPr="00DA68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917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063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Sister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054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Brother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288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Grandfather</w:t>
            </w:r>
          </w:p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(Maternal)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8783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Grandmother</w:t>
            </w:r>
          </w:p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(Maternal)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244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Grandfather</w:t>
            </w:r>
          </w:p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(Paternal)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87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Grandmother</w:t>
            </w:r>
          </w:p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(Paternal)</w:t>
            </w:r>
            <w:r w:rsidR="00CF4C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692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(relationship):</w:t>
            </w: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Addiction</w:t>
            </w:r>
            <w:r w:rsidR="00CF4C57">
              <w:rPr>
                <w:sz w:val="20"/>
                <w:szCs w:val="20"/>
              </w:rPr>
              <w:t xml:space="preserve"> (i.e. substance abuse)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 abuse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Alzheimer’s disease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bookmarkEnd w:id="0"/>
      <w:tr w:rsidR="00E83DB1" w:rsidTr="007F421F">
        <w:tc>
          <w:tcPr>
            <w:tcW w:w="3262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Bleeding disorder</w:t>
            </w:r>
          </w:p>
        </w:tc>
        <w:tc>
          <w:tcPr>
            <w:tcW w:w="1044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83DB1" w:rsidRDefault="00E83DB1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rPr>
          <w:trHeight w:val="242"/>
        </w:trPr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CA-Breast cancer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CA-Colon cancer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CA-Lung cancer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CF4C57" w:rsidTr="007F421F">
        <w:tc>
          <w:tcPr>
            <w:tcW w:w="3262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CA-Ovarian cancer</w:t>
            </w:r>
          </w:p>
        </w:tc>
        <w:tc>
          <w:tcPr>
            <w:tcW w:w="1044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CF4C57" w:rsidRDefault="00CF4C57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Cancer-Unknown origin 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COPD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mellitus type 1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mellitus type 2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attack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E83DB1" w:rsidTr="007F421F">
        <w:tc>
          <w:tcPr>
            <w:tcW w:w="3262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disease</w:t>
            </w:r>
          </w:p>
        </w:tc>
        <w:tc>
          <w:tcPr>
            <w:tcW w:w="104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blood pressure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Hypercholesterolemia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E83DB1" w:rsidTr="007F421F">
        <w:tc>
          <w:tcPr>
            <w:tcW w:w="3262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disease</w:t>
            </w:r>
          </w:p>
        </w:tc>
        <w:tc>
          <w:tcPr>
            <w:tcW w:w="104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illness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E83DB1" w:rsidTr="007F421F">
        <w:tc>
          <w:tcPr>
            <w:tcW w:w="3262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Migraines</w:t>
            </w:r>
          </w:p>
        </w:tc>
        <w:tc>
          <w:tcPr>
            <w:tcW w:w="104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CF4C57" w:rsidTr="007F421F">
        <w:tc>
          <w:tcPr>
            <w:tcW w:w="3262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Muscular Sclerosis </w:t>
            </w:r>
          </w:p>
        </w:tc>
        <w:tc>
          <w:tcPr>
            <w:tcW w:w="1044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CF4C57" w:rsidRDefault="00CF4C57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E83DB1" w:rsidTr="007F421F">
        <w:tc>
          <w:tcPr>
            <w:tcW w:w="3262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Osteoporosis</w:t>
            </w:r>
          </w:p>
        </w:tc>
        <w:tc>
          <w:tcPr>
            <w:tcW w:w="104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83DB1" w:rsidRDefault="00E83DB1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Parkinsons</w:t>
            </w:r>
            <w:proofErr w:type="spellEnd"/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</w:tc>
        <w:tc>
          <w:tcPr>
            <w:tcW w:w="104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DA68A0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  <w:tr w:rsidR="00DA68A0" w:rsidTr="007F421F">
        <w:tc>
          <w:tcPr>
            <w:tcW w:w="3262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</w:t>
            </w:r>
          </w:p>
        </w:tc>
        <w:tc>
          <w:tcPr>
            <w:tcW w:w="104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DA68A0" w:rsidRDefault="00DA68A0" w:rsidP="000854A4">
            <w:pPr>
              <w:spacing w:after="0" w:line="240" w:lineRule="auto"/>
              <w:ind w:right="-360"/>
              <w:rPr>
                <w:sz w:val="20"/>
                <w:szCs w:val="20"/>
              </w:rPr>
            </w:pPr>
          </w:p>
        </w:tc>
      </w:tr>
    </w:tbl>
    <w:p w:rsidR="00F5062F" w:rsidRPr="00F5062F" w:rsidRDefault="00F5062F" w:rsidP="00F5062F">
      <w:pPr>
        <w:pStyle w:val="Footer"/>
        <w:tabs>
          <w:tab w:val="left" w:pos="300"/>
        </w:tabs>
        <w:spacing w:after="0" w:line="240" w:lineRule="auto"/>
        <w:rPr>
          <w:sz w:val="12"/>
          <w:szCs w:val="12"/>
        </w:rPr>
      </w:pPr>
    </w:p>
    <w:p w:rsidR="00E83DB1" w:rsidRDefault="00E83DB1" w:rsidP="00E83DB1">
      <w:pPr>
        <w:pStyle w:val="Footer"/>
        <w:tabs>
          <w:tab w:val="left" w:pos="300"/>
        </w:tabs>
        <w:spacing w:line="240" w:lineRule="auto"/>
      </w:pPr>
      <w:r>
        <w:tab/>
      </w:r>
      <w:r>
        <w:rPr>
          <w:sz w:val="20"/>
          <w:szCs w:val="20"/>
        </w:rPr>
        <w:t>OTHER SIGNIFICANT FAMILY HISTORY (include relationship and disease): ___________________________________________________________________</w:t>
      </w:r>
      <w:r>
        <w:tab/>
      </w:r>
    </w:p>
    <w:p w:rsidR="007F421F" w:rsidRPr="005027F8" w:rsidRDefault="00E83DB1" w:rsidP="005027F8">
      <w:pPr>
        <w:pStyle w:val="Footer"/>
        <w:tabs>
          <w:tab w:val="left" w:pos="300"/>
        </w:tabs>
        <w:spacing w:line="240" w:lineRule="auto"/>
      </w:pPr>
      <w:r>
        <w:t xml:space="preserve">      ___________________________________________________________________________________________________________________</w:t>
      </w:r>
    </w:p>
    <w:sectPr w:rsidR="007F421F" w:rsidRPr="005027F8" w:rsidSect="00A15F8B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810" w:bottom="9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86" w:rsidRDefault="00990386">
      <w:r>
        <w:separator/>
      </w:r>
    </w:p>
  </w:endnote>
  <w:endnote w:type="continuationSeparator" w:id="0">
    <w:p w:rsidR="00990386" w:rsidRDefault="0099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D4" w:rsidRDefault="002079D4" w:rsidP="006661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B1" w:rsidRDefault="0011451B" w:rsidP="0011451B">
    <w:pPr>
      <w:pStyle w:val="Footer"/>
      <w:tabs>
        <w:tab w:val="left" w:pos="2715"/>
      </w:tabs>
      <w:spacing w:after="0" w:line="240" w:lineRule="auto"/>
    </w:pPr>
    <w:r>
      <w:tab/>
    </w:r>
    <w:r>
      <w:tab/>
    </w:r>
  </w:p>
  <w:p w:rsidR="009816E7" w:rsidRDefault="009816E7" w:rsidP="009816E7">
    <w:pPr>
      <w:pStyle w:val="Footer"/>
      <w:ind w:left="-450"/>
      <w:rPr>
        <w:color w:val="000000" w:themeColor="text1"/>
        <w:sz w:val="20"/>
        <w:szCs w:val="20"/>
      </w:rPr>
    </w:pPr>
    <w:r>
      <w:t xml:space="preserve">Family History Form: </w:t>
    </w:r>
    <w:r>
      <w:rPr>
        <w:color w:val="000000" w:themeColor="text1"/>
        <w:sz w:val="20"/>
        <w:szCs w:val="20"/>
      </w:rPr>
      <w:t>T:/Physician Clinics/Clinic PI/Registration/</w:t>
    </w:r>
    <w:r w:rsidR="00A15F8B">
      <w:rPr>
        <w:color w:val="000000" w:themeColor="text1"/>
        <w:sz w:val="20"/>
        <w:szCs w:val="20"/>
      </w:rPr>
      <w:t>New Patient Packet 2016      10/11</w:t>
    </w:r>
    <w:r>
      <w:rPr>
        <w:color w:val="000000" w:themeColor="text1"/>
        <w:sz w:val="20"/>
        <w:szCs w:val="20"/>
      </w:rPr>
      <w:t xml:space="preserve">/2016                                                                              </w:t>
    </w:r>
    <w:r w:rsidR="001F36B3">
      <w:rPr>
        <w:color w:val="000000" w:themeColor="text1"/>
        <w:sz w:val="20"/>
        <w:szCs w:val="20"/>
      </w:rPr>
      <w:t xml:space="preserve">                                       </w:t>
    </w:r>
  </w:p>
  <w:p w:rsidR="00E83DB1" w:rsidRDefault="00E83DB1" w:rsidP="00E83DB1">
    <w:pPr>
      <w:pStyle w:val="Footer"/>
      <w:spacing w:after="0" w:line="240" w:lineRule="auto"/>
      <w:jc w:val="center"/>
    </w:pPr>
  </w:p>
  <w:p w:rsidR="002079D4" w:rsidRDefault="002079D4" w:rsidP="00DA68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86" w:rsidRDefault="00990386">
      <w:r>
        <w:separator/>
      </w:r>
    </w:p>
  </w:footnote>
  <w:footnote w:type="continuationSeparator" w:id="0">
    <w:p w:rsidR="00990386" w:rsidRDefault="0099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D4" w:rsidRPr="008A1A07" w:rsidRDefault="002079D4" w:rsidP="007F421F">
    <w:pPr>
      <w:pStyle w:val="Header"/>
      <w:spacing w:after="0" w:line="240" w:lineRule="auto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2F" w:rsidRDefault="009F7CEF" w:rsidP="00A15F8B">
    <w:pPr>
      <w:pStyle w:val="Header"/>
      <w:spacing w:after="0" w:line="240" w:lineRule="auto"/>
      <w:ind w:left="-540"/>
      <w:rPr>
        <w:sz w:val="20"/>
        <w:szCs w:val="20"/>
      </w:rPr>
    </w:pPr>
    <w:r>
      <w:rPr>
        <w:sz w:val="20"/>
        <w:szCs w:val="20"/>
      </w:rPr>
      <w:t xml:space="preserve">   </w:t>
    </w:r>
    <w:r w:rsidR="00E83DB1" w:rsidRPr="0011451B">
      <w:rPr>
        <w:sz w:val="20"/>
        <w:szCs w:val="20"/>
      </w:rPr>
      <w:t>Patient Name: _____________________</w:t>
    </w:r>
    <w:r w:rsidR="007A3332">
      <w:rPr>
        <w:sz w:val="20"/>
        <w:szCs w:val="20"/>
      </w:rPr>
      <w:t>_____</w:t>
    </w:r>
    <w:r w:rsidR="00A15F8B">
      <w:rPr>
        <w:sz w:val="20"/>
        <w:szCs w:val="20"/>
      </w:rPr>
      <w:t xml:space="preserve">                    </w:t>
    </w:r>
    <w:r>
      <w:rPr>
        <w:sz w:val="20"/>
        <w:szCs w:val="20"/>
      </w:rPr>
      <w:t xml:space="preserve">                             </w:t>
    </w:r>
    <w:r w:rsidR="00A15F8B">
      <w:rPr>
        <w:sz w:val="20"/>
        <w:szCs w:val="20"/>
      </w:rPr>
      <w:t xml:space="preserve"> </w:t>
    </w:r>
    <w:r w:rsidR="00A15F8B" w:rsidRPr="004F69F8">
      <w:rPr>
        <w:noProof/>
      </w:rPr>
      <w:drawing>
        <wp:inline distT="0" distB="0" distL="0" distR="0" wp14:anchorId="7A9966EF" wp14:editId="6A0EE5D8">
          <wp:extent cx="1752600" cy="564610"/>
          <wp:effectExtent l="0" t="0" r="0" b="6985"/>
          <wp:docPr id="17" name="Picture 17" descr="C:\Users\99016\Documents\GC FH color (Family Health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016\Documents\GC FH color (Family Health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857" cy="568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332" w:rsidRPr="0011451B" w:rsidRDefault="007A3332" w:rsidP="00E83DB1">
    <w:pPr>
      <w:pStyle w:val="Header"/>
      <w:spacing w:after="0" w:line="240" w:lineRule="auto"/>
      <w:ind w:left="-540"/>
      <w:rPr>
        <w:sz w:val="12"/>
        <w:szCs w:val="12"/>
      </w:rPr>
    </w:pPr>
  </w:p>
  <w:p w:rsidR="00E83DB1" w:rsidRPr="0011451B" w:rsidRDefault="007A3332" w:rsidP="00F5062F">
    <w:pPr>
      <w:spacing w:after="0" w:line="240" w:lineRule="auto"/>
      <w:ind w:left="-540"/>
      <w:rPr>
        <w:sz w:val="20"/>
        <w:szCs w:val="20"/>
      </w:rPr>
    </w:pPr>
    <w:r>
      <w:rPr>
        <w:sz w:val="20"/>
        <w:szCs w:val="20"/>
      </w:rPr>
      <w:t xml:space="preserve">   </w:t>
    </w:r>
    <w:r w:rsidR="00E83DB1" w:rsidRPr="0011451B">
      <w:rPr>
        <w:sz w:val="20"/>
        <w:szCs w:val="20"/>
      </w:rPr>
      <w:t xml:space="preserve">Date of Birth: </w:t>
    </w:r>
    <w:r w:rsidR="00E83DB1" w:rsidRPr="0011451B">
      <w:rPr>
        <w:sz w:val="20"/>
        <w:szCs w:val="20"/>
        <w:u w:val="single"/>
      </w:rPr>
      <w:t>______________________</w:t>
    </w:r>
    <w:r w:rsidR="00F5062F" w:rsidRPr="0011451B">
      <w:rPr>
        <w:sz w:val="20"/>
        <w:szCs w:val="20"/>
        <w:u w:val="single"/>
      </w:rPr>
      <w:t>_____</w:t>
    </w:r>
    <w:r w:rsidR="00E83DB1" w:rsidRPr="0011451B">
      <w:rPr>
        <w:sz w:val="20"/>
        <w:szCs w:val="20"/>
      </w:rPr>
      <w:tab/>
    </w:r>
    <w:r w:rsidR="00E83DB1" w:rsidRPr="0011451B">
      <w:rPr>
        <w:sz w:val="20"/>
        <w:szCs w:val="20"/>
      </w:rPr>
      <w:tab/>
    </w:r>
    <w:r w:rsidR="00A15F8B">
      <w:rPr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A15F8B" w:rsidRPr="0011451B">
      <w:rPr>
        <w:sz w:val="20"/>
        <w:szCs w:val="20"/>
      </w:rPr>
      <w:t>Adopted ______ Yes ______ No (please circle)</w:t>
    </w:r>
    <w:r w:rsidR="00E83DB1" w:rsidRPr="0011451B">
      <w:rPr>
        <w:sz w:val="20"/>
        <w:szCs w:val="20"/>
      </w:rPr>
      <w:tab/>
    </w:r>
    <w:r w:rsidR="00E83DB1" w:rsidRPr="0011451B">
      <w:rPr>
        <w:sz w:val="20"/>
        <w:szCs w:val="20"/>
      </w:rPr>
      <w:tab/>
    </w:r>
    <w:r w:rsidR="00E83DB1" w:rsidRPr="0011451B">
      <w:rPr>
        <w:sz w:val="20"/>
        <w:szCs w:val="20"/>
      </w:rPr>
      <w:tab/>
    </w:r>
    <w:r w:rsidR="00E83DB1" w:rsidRPr="0011451B">
      <w:rPr>
        <w:sz w:val="20"/>
        <w:szCs w:val="20"/>
      </w:rPr>
      <w:tab/>
    </w:r>
    <w:r w:rsidR="00E83DB1" w:rsidRPr="0011451B">
      <w:rPr>
        <w:sz w:val="20"/>
        <w:szCs w:val="20"/>
      </w:rPr>
      <w:tab/>
    </w:r>
    <w:r w:rsidR="00E83DB1" w:rsidRPr="0011451B">
      <w:rPr>
        <w:sz w:val="20"/>
        <w:szCs w:val="20"/>
      </w:rPr>
      <w:tab/>
      <w:t xml:space="preserve">           </w:t>
    </w:r>
    <w:r w:rsidR="00F5062F" w:rsidRPr="0011451B">
      <w:rPr>
        <w:sz w:val="20"/>
        <w:szCs w:val="20"/>
      </w:rPr>
      <w:tab/>
    </w:r>
    <w:r w:rsidR="00F5062F" w:rsidRPr="0011451B">
      <w:rPr>
        <w:sz w:val="20"/>
        <w:szCs w:val="20"/>
      </w:rPr>
      <w:tab/>
    </w:r>
    <w:r w:rsidR="00F5062F" w:rsidRPr="0011451B">
      <w:rPr>
        <w:sz w:val="20"/>
        <w:szCs w:val="20"/>
      </w:rPr>
      <w:tab/>
    </w:r>
    <w:r w:rsidR="00F5062F" w:rsidRPr="0011451B">
      <w:rPr>
        <w:sz w:val="20"/>
        <w:szCs w:val="20"/>
      </w:rPr>
      <w:tab/>
    </w:r>
    <w:r w:rsidR="00F5062F" w:rsidRPr="0011451B">
      <w:rPr>
        <w:sz w:val="20"/>
        <w:szCs w:val="20"/>
      </w:rPr>
      <w:tab/>
    </w:r>
    <w:r w:rsidR="00F5062F" w:rsidRPr="0011451B"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</w:t>
    </w:r>
    <w:r w:rsidR="00A15F8B">
      <w:rPr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78DD"/>
    <w:multiLevelType w:val="hybridMultilevel"/>
    <w:tmpl w:val="8B30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4660"/>
    <w:multiLevelType w:val="hybridMultilevel"/>
    <w:tmpl w:val="FD36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714961-A680-4AA9-A9F5-5E9202E3F90B}"/>
    <w:docVar w:name="dgnword-eventsink" w:val="38603040"/>
  </w:docVars>
  <w:rsids>
    <w:rsidRoot w:val="00DA68A0"/>
    <w:rsid w:val="000E01AF"/>
    <w:rsid w:val="0011451B"/>
    <w:rsid w:val="00191765"/>
    <w:rsid w:val="001B2B59"/>
    <w:rsid w:val="001C1749"/>
    <w:rsid w:val="001C7D97"/>
    <w:rsid w:val="001D7D7A"/>
    <w:rsid w:val="001E4371"/>
    <w:rsid w:val="001E4962"/>
    <w:rsid w:val="001F2AA2"/>
    <w:rsid w:val="001F36B3"/>
    <w:rsid w:val="002079D4"/>
    <w:rsid w:val="00212333"/>
    <w:rsid w:val="00214090"/>
    <w:rsid w:val="00236FCE"/>
    <w:rsid w:val="00246F1B"/>
    <w:rsid w:val="002626B8"/>
    <w:rsid w:val="00277399"/>
    <w:rsid w:val="002C1076"/>
    <w:rsid w:val="003202A9"/>
    <w:rsid w:val="00323309"/>
    <w:rsid w:val="00370B1A"/>
    <w:rsid w:val="00380B2E"/>
    <w:rsid w:val="003A5BA3"/>
    <w:rsid w:val="003D24FE"/>
    <w:rsid w:val="003E20A9"/>
    <w:rsid w:val="0044109A"/>
    <w:rsid w:val="0048196F"/>
    <w:rsid w:val="004A62B4"/>
    <w:rsid w:val="005027F8"/>
    <w:rsid w:val="00556C3C"/>
    <w:rsid w:val="005F5980"/>
    <w:rsid w:val="00601492"/>
    <w:rsid w:val="0066614F"/>
    <w:rsid w:val="0067617D"/>
    <w:rsid w:val="006B0425"/>
    <w:rsid w:val="006C5411"/>
    <w:rsid w:val="00745AFC"/>
    <w:rsid w:val="00777774"/>
    <w:rsid w:val="007A1E5D"/>
    <w:rsid w:val="007A3332"/>
    <w:rsid w:val="007E1444"/>
    <w:rsid w:val="007F421F"/>
    <w:rsid w:val="0080509B"/>
    <w:rsid w:val="008524A5"/>
    <w:rsid w:val="00863EDF"/>
    <w:rsid w:val="008A1A07"/>
    <w:rsid w:val="008D3711"/>
    <w:rsid w:val="008D66DD"/>
    <w:rsid w:val="008E12E8"/>
    <w:rsid w:val="009238A0"/>
    <w:rsid w:val="0093673B"/>
    <w:rsid w:val="009423F9"/>
    <w:rsid w:val="00945739"/>
    <w:rsid w:val="009816E7"/>
    <w:rsid w:val="00990386"/>
    <w:rsid w:val="009E5A9B"/>
    <w:rsid w:val="009F4797"/>
    <w:rsid w:val="009F7CEF"/>
    <w:rsid w:val="00A15F8B"/>
    <w:rsid w:val="00A86E6C"/>
    <w:rsid w:val="00AA0E5E"/>
    <w:rsid w:val="00AA251F"/>
    <w:rsid w:val="00AC4559"/>
    <w:rsid w:val="00AC5C42"/>
    <w:rsid w:val="00B07800"/>
    <w:rsid w:val="00B24AAF"/>
    <w:rsid w:val="00B80CE9"/>
    <w:rsid w:val="00C26C18"/>
    <w:rsid w:val="00C358A2"/>
    <w:rsid w:val="00C3603B"/>
    <w:rsid w:val="00C93147"/>
    <w:rsid w:val="00CE20C0"/>
    <w:rsid w:val="00CF4C57"/>
    <w:rsid w:val="00D141EC"/>
    <w:rsid w:val="00D20FC2"/>
    <w:rsid w:val="00D270E0"/>
    <w:rsid w:val="00D459C7"/>
    <w:rsid w:val="00DA68A0"/>
    <w:rsid w:val="00DE3939"/>
    <w:rsid w:val="00DE7CBC"/>
    <w:rsid w:val="00E0138D"/>
    <w:rsid w:val="00E16BDB"/>
    <w:rsid w:val="00E54E9F"/>
    <w:rsid w:val="00E55F78"/>
    <w:rsid w:val="00E83DB1"/>
    <w:rsid w:val="00EA5F91"/>
    <w:rsid w:val="00F31324"/>
    <w:rsid w:val="00F5062F"/>
    <w:rsid w:val="00F71360"/>
    <w:rsid w:val="00F935B5"/>
    <w:rsid w:val="00FA2F95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BAE20C4-77F6-4718-9C90-B70C8988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5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51F"/>
  </w:style>
  <w:style w:type="paragraph" w:styleId="BalloonText">
    <w:name w:val="Balloon Text"/>
    <w:basedOn w:val="Normal"/>
    <w:link w:val="BalloonTextChar"/>
    <w:uiPriority w:val="99"/>
    <w:semiHidden/>
    <w:unhideWhenUsed/>
    <w:rsid w:val="003E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0A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E20A9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3E20A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80CE9"/>
    <w:pPr>
      <w:ind w:left="720"/>
      <w:contextualSpacing/>
    </w:pPr>
  </w:style>
  <w:style w:type="character" w:customStyle="1" w:styleId="mtxt">
    <w:name w:val="mtxt"/>
    <w:rsid w:val="00323309"/>
  </w:style>
  <w:style w:type="table" w:styleId="TableGrid">
    <w:name w:val="Table Grid"/>
    <w:basedOn w:val="TableNormal"/>
    <w:uiPriority w:val="59"/>
    <w:rsid w:val="006B042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421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9016\Documents\GCH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D1FF6B055674DA5E3408D833BA67B" ma:contentTypeVersion="1" ma:contentTypeDescription="Create a new document." ma:contentTypeScope="" ma:versionID="dd255e4569b65ae8647e4fac48a4b82f">
  <xsd:schema xmlns:xsd="http://www.w3.org/2001/XMLSchema" xmlns:p="http://schemas.microsoft.com/office/2006/metadata/properties" targetNamespace="http://schemas.microsoft.com/office/2006/metadata/properties" ma:root="true" ma:fieldsID="9740eae1e19f87748f435d449aebea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35C8-8255-474D-B3DE-45D99768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278717E-C8FF-431C-BFEA-E319935B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FC36D-4C2C-4C3D-A6D4-8616BAC60A87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C4F4CC-B44C-4686-9FD2-B87768C5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GCH LETTERHEAD TEMPLATE</Template>
  <TotalTime>126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Otis Health Care Center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Litchfield</dc:creator>
  <cp:keywords/>
  <dc:description/>
  <cp:lastModifiedBy>Lisa Litchfield</cp:lastModifiedBy>
  <cp:revision>13</cp:revision>
  <cp:lastPrinted>2016-03-25T16:08:00Z</cp:lastPrinted>
  <dcterms:created xsi:type="dcterms:W3CDTF">2015-09-01T15:48:00Z</dcterms:created>
  <dcterms:modified xsi:type="dcterms:W3CDTF">2017-01-24T18:15:00Z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0x010100D56D1FF6B055674DA5E3408D833BA67B</vt:lpwstr>
  </property>
</Properties>
</file>